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6D" w:rsidRPr="00732C9D" w:rsidRDefault="008E6A6D" w:rsidP="008E6A6D">
      <w:pPr>
        <w:spacing w:line="566" w:lineRule="exact"/>
        <w:ind w:right="-30"/>
        <w:jc w:val="center"/>
        <w:rPr>
          <w:rFonts w:ascii="Arial" w:hAnsi="Arial" w:cs="Arial"/>
          <w:b/>
          <w:color w:val="000000"/>
          <w:sz w:val="24"/>
        </w:rPr>
      </w:pPr>
      <w:bookmarkStart w:id="0" w:name="_GoBack"/>
      <w:bookmarkEnd w:id="0"/>
      <w:r w:rsidRPr="00732C9D">
        <w:rPr>
          <w:rFonts w:ascii="Arial" w:hAnsi="Arial" w:cs="Arial"/>
          <w:b/>
          <w:color w:val="000000"/>
          <w:sz w:val="24"/>
        </w:rPr>
        <w:t>ATTO COSTITUTIVO DI</w:t>
      </w:r>
    </w:p>
    <w:p w:rsidR="008E6A6D" w:rsidRPr="008E6A6D" w:rsidRDefault="008E6A6D" w:rsidP="008E6A6D">
      <w:pPr>
        <w:spacing w:line="566" w:lineRule="exact"/>
        <w:ind w:right="-30"/>
        <w:jc w:val="center"/>
        <w:rPr>
          <w:rFonts w:ascii="Arial" w:hAnsi="Arial" w:cs="Arial"/>
          <w:color w:val="000000"/>
          <w:sz w:val="24"/>
        </w:rPr>
      </w:pPr>
      <w:r w:rsidRPr="00732C9D">
        <w:rPr>
          <w:rFonts w:ascii="Arial" w:hAnsi="Arial" w:cs="Arial"/>
          <w:b/>
          <w:color w:val="000000"/>
          <w:sz w:val="24"/>
        </w:rPr>
        <w:t>ASSOCIAZIONE SPORTIVA DILETTANTISTICA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In data di oggi ___ / ___ / _____</w:t>
      </w:r>
      <w:proofErr w:type="gramStart"/>
      <w:r w:rsidRPr="008E6A6D">
        <w:rPr>
          <w:rFonts w:ascii="Arial" w:hAnsi="Arial" w:cs="Arial"/>
          <w:color w:val="000000"/>
        </w:rPr>
        <w:t>_ ,</w:t>
      </w:r>
      <w:proofErr w:type="gramEnd"/>
      <w:r w:rsidRPr="008E6A6D">
        <w:rPr>
          <w:rFonts w:ascii="Arial" w:hAnsi="Arial" w:cs="Arial"/>
          <w:color w:val="000000"/>
        </w:rPr>
        <w:t xml:space="preserve"> alle ore __________ in (</w:t>
      </w:r>
      <w:r w:rsidRPr="00035109">
        <w:rPr>
          <w:rFonts w:ascii="Arial" w:hAnsi="Arial" w:cs="Arial"/>
          <w:i/>
          <w:color w:val="000000"/>
          <w:sz w:val="18"/>
          <w:highlight w:val="yellow"/>
        </w:rPr>
        <w:t>comune, indirizzo e sede</w:t>
      </w:r>
      <w:r w:rsidRPr="008E6A6D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___</w:t>
      </w:r>
      <w:r w:rsidRPr="008E6A6D">
        <w:rPr>
          <w:rFonts w:ascii="Arial" w:hAnsi="Arial" w:cs="Arial"/>
          <w:color w:val="000000"/>
        </w:rPr>
        <w:t>____________________________________________________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si sono riuniti i signori: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(</w:t>
      </w:r>
      <w:r w:rsidRPr="00035109">
        <w:rPr>
          <w:rFonts w:ascii="Arial" w:hAnsi="Arial" w:cs="Arial"/>
          <w:i/>
          <w:color w:val="000000"/>
          <w:sz w:val="18"/>
          <w:highlight w:val="yellow"/>
        </w:rPr>
        <w:t>indicare l'elenco dei nomi dei soci promotori con relativo luogo e data di nascita, residenza e codice fiscale</w:t>
      </w:r>
      <w:r>
        <w:rPr>
          <w:rFonts w:ascii="Arial" w:hAnsi="Arial" w:cs="Arial"/>
          <w:color w:val="000000"/>
        </w:rPr>
        <w:t>)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>_______________________________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>_______________________________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>_______________________________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>_______________________________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>_______________________________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>_______________________________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_____________________________________________________________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 costituire una Associazione Sportiva D</w:t>
      </w:r>
      <w:r w:rsidRPr="008E6A6D">
        <w:rPr>
          <w:rFonts w:ascii="Arial" w:hAnsi="Arial" w:cs="Arial"/>
          <w:color w:val="000000"/>
        </w:rPr>
        <w:t>ilettantistica senza fina</w:t>
      </w:r>
      <w:r>
        <w:rPr>
          <w:rFonts w:ascii="Arial" w:hAnsi="Arial" w:cs="Arial"/>
          <w:color w:val="000000"/>
        </w:rPr>
        <w:t xml:space="preserve">lità di lucro, nel rispetto di </w:t>
      </w:r>
      <w:r w:rsidRPr="008E6A6D">
        <w:rPr>
          <w:rFonts w:ascii="Arial" w:hAnsi="Arial" w:cs="Arial"/>
          <w:color w:val="000000"/>
        </w:rPr>
        <w:t>quanto previsto dalla Costituzione</w:t>
      </w:r>
      <w:r>
        <w:rPr>
          <w:rFonts w:ascii="Arial" w:hAnsi="Arial" w:cs="Arial"/>
          <w:color w:val="000000"/>
        </w:rPr>
        <w:t xml:space="preserve"> Italiana, </w:t>
      </w:r>
      <w:r w:rsidRPr="008E6A6D">
        <w:rPr>
          <w:rFonts w:ascii="Arial" w:hAnsi="Arial" w:cs="Arial"/>
          <w:color w:val="000000"/>
        </w:rPr>
        <w:t>dagli artt. 36 e seguenti del Codice Civile, dalle disposizioni c</w:t>
      </w:r>
      <w:r>
        <w:rPr>
          <w:rFonts w:ascii="Arial" w:hAnsi="Arial" w:cs="Arial"/>
          <w:color w:val="000000"/>
        </w:rPr>
        <w:t>ontenute nel Titolo II Capo I del Decreto L</w:t>
      </w:r>
      <w:r w:rsidRPr="008E6A6D">
        <w:rPr>
          <w:rFonts w:ascii="Arial" w:hAnsi="Arial" w:cs="Arial"/>
          <w:color w:val="000000"/>
        </w:rPr>
        <w:t>egislativo 28 febbraio 2021, n. 36 e ss.mm. ii..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I presenti chiamano a presiedere la riunione il Sig.  __________________</w:t>
      </w:r>
      <w:r>
        <w:rPr>
          <w:rFonts w:ascii="Arial" w:hAnsi="Arial" w:cs="Arial"/>
          <w:color w:val="000000"/>
        </w:rPr>
        <w:t xml:space="preserve"> </w:t>
      </w:r>
      <w:r w:rsidRPr="008E6A6D">
        <w:rPr>
          <w:rFonts w:ascii="Arial" w:hAnsi="Arial" w:cs="Arial"/>
          <w:color w:val="000000"/>
        </w:rPr>
        <w:t>_____________________</w:t>
      </w:r>
      <w:r>
        <w:rPr>
          <w:rFonts w:ascii="Arial" w:hAnsi="Arial" w:cs="Arial"/>
          <w:color w:val="000000"/>
        </w:rPr>
        <w:t xml:space="preserve">, </w:t>
      </w:r>
      <w:r w:rsidRPr="008E6A6D">
        <w:rPr>
          <w:rFonts w:ascii="Arial" w:hAnsi="Arial" w:cs="Arial"/>
          <w:color w:val="000000"/>
        </w:rPr>
        <w:t>che a sua volta propone Segretario il Sig. _________________________________________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Il Presidente illustra i motivi che hanno spinto i presenti a farsi promotori della costituzione della associazione sportiva dilettantistica, ne legge lo Statuto che dopo ampia discussione, viene posto a votazione e approvato (</w:t>
      </w:r>
      <w:r w:rsidRPr="008E6A6D">
        <w:rPr>
          <w:rFonts w:ascii="Arial" w:hAnsi="Arial" w:cs="Arial"/>
          <w:i/>
          <w:color w:val="000000"/>
          <w:sz w:val="20"/>
          <w:highlight w:val="yellow"/>
        </w:rPr>
        <w:t>va specificato se approvato alla unanimità o a maggioranza di voti</w:t>
      </w:r>
      <w:r w:rsidRPr="008E6A6D">
        <w:rPr>
          <w:rFonts w:ascii="Arial" w:hAnsi="Arial" w:cs="Arial"/>
          <w:color w:val="000000"/>
        </w:rPr>
        <w:t>).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lastRenderedPageBreak/>
        <w:t xml:space="preserve">Lo Statuto, conforme alle vigenti prescrizioni </w:t>
      </w:r>
      <w:r w:rsidR="004E0215">
        <w:rPr>
          <w:rFonts w:ascii="Arial" w:hAnsi="Arial" w:cs="Arial"/>
          <w:color w:val="000000"/>
        </w:rPr>
        <w:t xml:space="preserve">di Legge, </w:t>
      </w:r>
      <w:r w:rsidR="004E0215">
        <w:rPr>
          <w:rFonts w:ascii="Arial" w:hAnsi="Arial" w:cs="Arial"/>
          <w:color w:val="000000"/>
        </w:rPr>
        <w:t xml:space="preserve">ai </w:t>
      </w:r>
      <w:r w:rsidR="004E0215" w:rsidRPr="00824705">
        <w:rPr>
          <w:rFonts w:ascii="Arial" w:hAnsi="Arial" w:cs="Arial"/>
          <w:color w:val="000000"/>
        </w:rPr>
        <w:t>principi di</w:t>
      </w:r>
      <w:r w:rsidR="004E0215">
        <w:rPr>
          <w:rFonts w:ascii="Arial" w:hAnsi="Arial" w:cs="Arial"/>
          <w:color w:val="000000"/>
        </w:rPr>
        <w:t xml:space="preserve"> </w:t>
      </w:r>
      <w:r w:rsidR="004E0215" w:rsidRPr="00824705">
        <w:rPr>
          <w:rFonts w:ascii="Arial" w:hAnsi="Arial" w:cs="Arial"/>
          <w:color w:val="000000"/>
        </w:rPr>
        <w:t>democraticità e pari opportunità, lealtà sportiva e</w:t>
      </w:r>
      <w:r w:rsidR="004E0215">
        <w:rPr>
          <w:rFonts w:ascii="Arial" w:hAnsi="Arial" w:cs="Arial"/>
          <w:color w:val="000000"/>
        </w:rPr>
        <w:t xml:space="preserve"> </w:t>
      </w:r>
      <w:r w:rsidR="004E0215" w:rsidRPr="00824705">
        <w:rPr>
          <w:rFonts w:ascii="Arial" w:hAnsi="Arial" w:cs="Arial"/>
          <w:color w:val="000000"/>
        </w:rPr>
        <w:t>rispetto delle</w:t>
      </w:r>
      <w:r w:rsidR="004E0215">
        <w:rPr>
          <w:rFonts w:ascii="Arial" w:hAnsi="Arial" w:cs="Arial"/>
          <w:color w:val="000000"/>
        </w:rPr>
        <w:t xml:space="preserve"> norme e consuetudini sportive del</w:t>
      </w:r>
      <w:r w:rsidR="004E0215" w:rsidRPr="00824705">
        <w:rPr>
          <w:rFonts w:ascii="Arial" w:hAnsi="Arial" w:cs="Arial"/>
          <w:color w:val="000000"/>
        </w:rPr>
        <w:t xml:space="preserve"> </w:t>
      </w:r>
      <w:r w:rsidR="004E0215">
        <w:rPr>
          <w:rFonts w:ascii="Arial" w:hAnsi="Arial" w:cs="Arial"/>
          <w:color w:val="000000"/>
        </w:rPr>
        <w:t>CONI</w:t>
      </w:r>
      <w:r w:rsidR="004E0215">
        <w:rPr>
          <w:rFonts w:ascii="Arial" w:hAnsi="Arial" w:cs="Arial"/>
          <w:color w:val="000000"/>
        </w:rPr>
        <w:t xml:space="preserve"> </w:t>
      </w:r>
      <w:r w:rsidR="004E0215" w:rsidRPr="00824705">
        <w:rPr>
          <w:rFonts w:ascii="Arial" w:hAnsi="Arial" w:cs="Arial"/>
          <w:color w:val="000000"/>
        </w:rPr>
        <w:t xml:space="preserve">e </w:t>
      </w:r>
      <w:r w:rsidR="004E0215">
        <w:rPr>
          <w:rFonts w:ascii="Arial" w:hAnsi="Arial" w:cs="Arial"/>
          <w:color w:val="000000"/>
        </w:rPr>
        <w:t>del CIP,</w:t>
      </w:r>
      <w:r w:rsidR="004E0215" w:rsidRPr="00637E78">
        <w:rPr>
          <w:rFonts w:ascii="Arial" w:hAnsi="Arial" w:cs="Arial"/>
          <w:color w:val="000000"/>
        </w:rPr>
        <w:t xml:space="preserve"> nonché agli Statuti ed ai Regolamenti delle Federaz</w:t>
      </w:r>
      <w:r w:rsidR="004E0215">
        <w:rPr>
          <w:rFonts w:ascii="Arial" w:hAnsi="Arial" w:cs="Arial"/>
          <w:color w:val="000000"/>
        </w:rPr>
        <w:t>ioni Sportive Nazionali e degli Enti di Promozione S</w:t>
      </w:r>
      <w:r w:rsidR="004E0215" w:rsidRPr="00637E78">
        <w:rPr>
          <w:rFonts w:ascii="Arial" w:hAnsi="Arial" w:cs="Arial"/>
          <w:color w:val="000000"/>
        </w:rPr>
        <w:t>portiva</w:t>
      </w:r>
      <w:r w:rsidR="004E0215">
        <w:rPr>
          <w:rFonts w:ascii="Arial" w:hAnsi="Arial" w:cs="Arial"/>
          <w:color w:val="000000"/>
        </w:rPr>
        <w:t>, a</w:t>
      </w:r>
      <w:r w:rsidR="004E0215">
        <w:rPr>
          <w:rFonts w:ascii="Arial" w:hAnsi="Arial" w:cs="Arial"/>
          <w:color w:val="000000"/>
        </w:rPr>
        <w:t xml:space="preserve"> cui l’associazione si affilierà</w:t>
      </w:r>
      <w:r w:rsidRPr="008E6A6D">
        <w:rPr>
          <w:rFonts w:ascii="Arial" w:hAnsi="Arial" w:cs="Arial"/>
          <w:color w:val="000000"/>
        </w:rPr>
        <w:t>, stabilisce che l'adesi</w:t>
      </w:r>
      <w:r>
        <w:rPr>
          <w:rFonts w:ascii="Arial" w:hAnsi="Arial" w:cs="Arial"/>
          <w:color w:val="000000"/>
        </w:rPr>
        <w:t>one alla Associazione Sportiva D</w:t>
      </w:r>
      <w:r w:rsidRPr="008E6A6D">
        <w:rPr>
          <w:rFonts w:ascii="Arial" w:hAnsi="Arial" w:cs="Arial"/>
          <w:color w:val="000000"/>
        </w:rPr>
        <w:t>ilettantistica è libera, che le cariche sociali sono gratuite ed elette su base democratica e che è assolutamente escluso ogni scopo di lucro, anche indiretto.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 xml:space="preserve">Il Presidente prosegue con la lettura dello statuto del Centro Sportivo </w:t>
      </w:r>
      <w:r>
        <w:rPr>
          <w:rFonts w:ascii="Arial" w:hAnsi="Arial" w:cs="Arial"/>
          <w:color w:val="000000"/>
        </w:rPr>
        <w:t>I</w:t>
      </w:r>
      <w:r w:rsidRPr="008E6A6D">
        <w:rPr>
          <w:rFonts w:ascii="Arial" w:hAnsi="Arial" w:cs="Arial"/>
          <w:color w:val="000000"/>
        </w:rPr>
        <w:t>taliano</w:t>
      </w:r>
      <w:r>
        <w:rPr>
          <w:rFonts w:ascii="Arial" w:hAnsi="Arial" w:cs="Arial"/>
          <w:color w:val="000000"/>
        </w:rPr>
        <w:t xml:space="preserve"> APS</w:t>
      </w:r>
      <w:r w:rsidRPr="008E6A6D">
        <w:rPr>
          <w:rFonts w:ascii="Arial" w:hAnsi="Arial" w:cs="Arial"/>
          <w:color w:val="000000"/>
        </w:rPr>
        <w:t>, illustrandone finalità e organizzazione e ch</w:t>
      </w:r>
      <w:r w:rsidR="004E0215">
        <w:rPr>
          <w:rFonts w:ascii="Arial" w:hAnsi="Arial" w:cs="Arial"/>
          <w:color w:val="000000"/>
        </w:rPr>
        <w:t>iarendone la natura di Ente di Promozione S</w:t>
      </w:r>
      <w:r w:rsidRPr="008E6A6D">
        <w:rPr>
          <w:rFonts w:ascii="Arial" w:hAnsi="Arial" w:cs="Arial"/>
          <w:color w:val="000000"/>
        </w:rPr>
        <w:t>portiva, nonché di associazione le cui finalità assistenziali sono riconosciute dal Ministero dell’Interno</w:t>
      </w:r>
      <w:r w:rsidR="004E0215">
        <w:rPr>
          <w:rFonts w:ascii="Arial" w:hAnsi="Arial" w:cs="Arial"/>
          <w:color w:val="000000"/>
        </w:rPr>
        <w:t>,</w:t>
      </w:r>
      <w:r w:rsidRPr="008E6A6D">
        <w:rPr>
          <w:rFonts w:ascii="Arial" w:hAnsi="Arial" w:cs="Arial"/>
          <w:color w:val="000000"/>
        </w:rPr>
        <w:t xml:space="preserve"> e di Rete Associativa e di Associazione di </w:t>
      </w:r>
      <w:r w:rsidR="004E0215">
        <w:rPr>
          <w:rFonts w:ascii="Arial" w:hAnsi="Arial" w:cs="Arial"/>
          <w:color w:val="000000"/>
        </w:rPr>
        <w:t>Promozione S</w:t>
      </w:r>
      <w:r w:rsidRPr="008E6A6D">
        <w:rPr>
          <w:rFonts w:ascii="Arial" w:hAnsi="Arial" w:cs="Arial"/>
          <w:color w:val="000000"/>
        </w:rPr>
        <w:t xml:space="preserve">ociale ai sensi del </w:t>
      </w:r>
      <w:proofErr w:type="spellStart"/>
      <w:proofErr w:type="gramStart"/>
      <w:r w:rsidRPr="008E6A6D">
        <w:rPr>
          <w:rFonts w:ascii="Arial" w:hAnsi="Arial" w:cs="Arial"/>
          <w:color w:val="000000"/>
        </w:rPr>
        <w:t>D.Lgs</w:t>
      </w:r>
      <w:proofErr w:type="spellEnd"/>
      <w:proofErr w:type="gramEnd"/>
      <w:r w:rsidRPr="008E6A6D">
        <w:rPr>
          <w:rFonts w:ascii="Arial" w:hAnsi="Arial" w:cs="Arial"/>
          <w:color w:val="000000"/>
        </w:rPr>
        <w:t xml:space="preserve"> 117 del 2017.  Propone, quindi, l'affiliazione del sodalizio al CSI APS.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La proposta viene approvata (</w:t>
      </w:r>
      <w:r w:rsidRPr="008E6A6D">
        <w:rPr>
          <w:rFonts w:ascii="Arial" w:hAnsi="Arial" w:cs="Arial"/>
          <w:i/>
          <w:color w:val="000000"/>
          <w:sz w:val="20"/>
          <w:highlight w:val="yellow"/>
        </w:rPr>
        <w:t>va specificato se all'unanimità o a maggioranza</w:t>
      </w:r>
      <w:r w:rsidRPr="008E6A6D">
        <w:rPr>
          <w:rFonts w:ascii="Arial" w:hAnsi="Arial" w:cs="Arial"/>
          <w:color w:val="000000"/>
        </w:rPr>
        <w:t>).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I presenti decidono inoltre che il sodalizio venga denominato: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ASSOCIAZIONE SPORTIVA DILETTANTISTICA__________________</w:t>
      </w:r>
      <w:r>
        <w:rPr>
          <w:rFonts w:ascii="Arial" w:hAnsi="Arial" w:cs="Arial"/>
          <w:color w:val="000000"/>
        </w:rPr>
        <w:t xml:space="preserve"> ________________</w:t>
      </w:r>
      <w:r w:rsidRPr="008E6A6D">
        <w:rPr>
          <w:rFonts w:ascii="Arial" w:hAnsi="Arial" w:cs="Arial"/>
          <w:color w:val="000000"/>
        </w:rPr>
        <w:t>_________</w:t>
      </w:r>
      <w:r>
        <w:rPr>
          <w:rFonts w:ascii="Arial" w:hAnsi="Arial" w:cs="Arial"/>
          <w:color w:val="000000"/>
        </w:rPr>
        <w:t xml:space="preserve"> (abbreviato come A.S.D. _______________ ________________________) </w:t>
      </w:r>
      <w:r w:rsidRPr="008E6A6D">
        <w:rPr>
          <w:rFonts w:ascii="Arial" w:hAnsi="Arial" w:cs="Arial"/>
          <w:color w:val="000000"/>
        </w:rPr>
        <w:t>con sede in ____________________</w:t>
      </w:r>
      <w:r>
        <w:rPr>
          <w:rFonts w:ascii="Arial" w:hAnsi="Arial" w:cs="Arial"/>
          <w:color w:val="000000"/>
        </w:rPr>
        <w:t xml:space="preserve"> </w:t>
      </w:r>
      <w:r w:rsidRPr="008E6A6D">
        <w:rPr>
          <w:rFonts w:ascii="Arial" w:hAnsi="Arial" w:cs="Arial"/>
          <w:color w:val="000000"/>
        </w:rPr>
        <w:t>_________________________________________</w:t>
      </w:r>
      <w:r>
        <w:rPr>
          <w:rFonts w:ascii="Arial" w:hAnsi="Arial" w:cs="Arial"/>
          <w:color w:val="000000"/>
        </w:rPr>
        <w:t xml:space="preserve"> </w:t>
      </w:r>
      <w:r w:rsidRPr="008E6A6D">
        <w:rPr>
          <w:rFonts w:ascii="Arial" w:hAnsi="Arial" w:cs="Arial"/>
          <w:color w:val="000000"/>
        </w:rPr>
        <w:t>e provvedono alla nomina degli organi provvisori del Circolo/Associazione Sportiva nelle persone di: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____________________________________</w:t>
      </w:r>
      <w:r>
        <w:rPr>
          <w:rFonts w:ascii="Arial" w:hAnsi="Arial" w:cs="Arial"/>
          <w:color w:val="000000"/>
        </w:rPr>
        <w:tab/>
        <w:t>Presidente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____________________________________</w:t>
      </w:r>
      <w:r>
        <w:rPr>
          <w:rFonts w:ascii="Arial" w:hAnsi="Arial" w:cs="Arial"/>
          <w:color w:val="000000"/>
        </w:rPr>
        <w:tab/>
        <w:t>Vicepresidente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____________________________________</w:t>
      </w:r>
      <w:r>
        <w:rPr>
          <w:rFonts w:ascii="Arial" w:hAnsi="Arial" w:cs="Arial"/>
          <w:color w:val="000000"/>
        </w:rPr>
        <w:tab/>
        <w:t>Consigliere/Segretario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____________________________________</w:t>
      </w:r>
      <w:r>
        <w:rPr>
          <w:rFonts w:ascii="Arial" w:hAnsi="Arial" w:cs="Arial"/>
          <w:color w:val="000000"/>
        </w:rPr>
        <w:tab/>
        <w:t>Consigliere/Tesoriere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lastRenderedPageBreak/>
        <w:t>____________________________________</w:t>
      </w:r>
      <w:r>
        <w:rPr>
          <w:rFonts w:ascii="Arial" w:hAnsi="Arial" w:cs="Arial"/>
          <w:color w:val="000000"/>
        </w:rPr>
        <w:tab/>
        <w:t>Consigliere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(</w:t>
      </w:r>
      <w:r w:rsidRPr="008E6A6D">
        <w:rPr>
          <w:rFonts w:ascii="Arial" w:hAnsi="Arial" w:cs="Arial"/>
          <w:i/>
          <w:color w:val="000000"/>
          <w:sz w:val="20"/>
          <w:highlight w:val="yellow"/>
        </w:rPr>
        <w:t>Inserire, ove previsto anche l’Organo di controllo</w:t>
      </w:r>
      <w:r w:rsidRPr="008E6A6D">
        <w:rPr>
          <w:rFonts w:ascii="Arial" w:hAnsi="Arial" w:cs="Arial"/>
          <w:color w:val="000000"/>
        </w:rPr>
        <w:t xml:space="preserve">) </w:t>
      </w:r>
    </w:p>
    <w:p w:rsid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Gli eletti dichiarano di accet</w:t>
      </w:r>
      <w:r>
        <w:rPr>
          <w:rFonts w:ascii="Arial" w:hAnsi="Arial" w:cs="Arial"/>
          <w:color w:val="000000"/>
        </w:rPr>
        <w:t>tare le cariche.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Il Presidente</w:t>
      </w:r>
      <w:r>
        <w:rPr>
          <w:rFonts w:ascii="Arial" w:hAnsi="Arial" w:cs="Arial"/>
          <w:color w:val="000000"/>
        </w:rPr>
        <w:t>, a cui l’Assemblea concede la Legale Rappresentanza ed il potere di firma,</w:t>
      </w:r>
      <w:r w:rsidRPr="008E6A6D">
        <w:rPr>
          <w:rFonts w:ascii="Arial" w:hAnsi="Arial" w:cs="Arial"/>
          <w:color w:val="000000"/>
        </w:rPr>
        <w:t xml:space="preserve"> viene autorizzato a compiere tutti gli adempimenti necessari atti a conseguire la stipula di protocolli d’intesa con Istituzioni pubbliche e private ed il riconoscimento, da parte dell’Associazione, della qualifica di A</w:t>
      </w:r>
      <w:r>
        <w:rPr>
          <w:rFonts w:ascii="Arial" w:hAnsi="Arial" w:cs="Arial"/>
          <w:color w:val="000000"/>
        </w:rPr>
        <w:t>.</w:t>
      </w:r>
      <w:r w:rsidRPr="008E6A6D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.</w:t>
      </w:r>
      <w:r w:rsidRPr="008E6A6D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.</w:t>
      </w:r>
      <w:r w:rsidRPr="008E6A6D">
        <w:rPr>
          <w:rFonts w:ascii="Arial" w:hAnsi="Arial" w:cs="Arial"/>
          <w:color w:val="000000"/>
        </w:rPr>
        <w:t xml:space="preserve"> mediante iscrizione nel Registro nazionale delle attività sportive dilettantistiche da parte del Centro Sportivo Italiano APS, quale Ente di Promozione Sportiva.</w:t>
      </w:r>
    </w:p>
    <w:p w:rsidR="00644D6D" w:rsidRPr="008E6A6D" w:rsidRDefault="008E6A6D" w:rsidP="00644D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Null'altro essendo su cui deliberare, alle ore ______ il P</w:t>
      </w:r>
      <w:r>
        <w:rPr>
          <w:rFonts w:ascii="Arial" w:hAnsi="Arial" w:cs="Arial"/>
          <w:color w:val="000000"/>
        </w:rPr>
        <w:t>residente scioglie l'assemblea.</w:t>
      </w:r>
    </w:p>
    <w:p w:rsidR="00644D6D" w:rsidRPr="008E6A6D" w:rsidRDefault="00644D6D" w:rsidP="00644D6D">
      <w:pPr>
        <w:spacing w:line="566" w:lineRule="exact"/>
        <w:ind w:right="-30"/>
        <w:jc w:val="center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 xml:space="preserve">   Il Segretario </w:t>
      </w:r>
      <w:r w:rsidRPr="008E6A6D">
        <w:rPr>
          <w:rFonts w:ascii="Arial" w:hAnsi="Arial" w:cs="Arial"/>
          <w:color w:val="000000"/>
        </w:rPr>
        <w:tab/>
      </w:r>
      <w:r w:rsidRPr="008E6A6D">
        <w:rPr>
          <w:rFonts w:ascii="Arial" w:hAnsi="Arial" w:cs="Arial"/>
          <w:color w:val="000000"/>
        </w:rPr>
        <w:tab/>
      </w:r>
      <w:r w:rsidRPr="008E6A6D">
        <w:rPr>
          <w:rFonts w:ascii="Arial" w:hAnsi="Arial" w:cs="Arial"/>
          <w:color w:val="000000"/>
        </w:rPr>
        <w:tab/>
      </w:r>
      <w:r w:rsidRPr="008E6A6D">
        <w:rPr>
          <w:rFonts w:ascii="Arial" w:hAnsi="Arial" w:cs="Arial"/>
          <w:color w:val="000000"/>
        </w:rPr>
        <w:tab/>
        <w:t>Il Presidente</w:t>
      </w:r>
    </w:p>
    <w:p w:rsidR="00845A37" w:rsidRDefault="00644D6D" w:rsidP="00644D6D">
      <w:pPr>
        <w:spacing w:line="566" w:lineRule="exact"/>
        <w:ind w:right="-30"/>
        <w:jc w:val="center"/>
        <w:rPr>
          <w:rFonts w:ascii="Arial" w:hAnsi="Arial" w:cs="Arial"/>
          <w:color w:val="000000"/>
          <w:sz w:val="21"/>
          <w:szCs w:val="21"/>
        </w:rPr>
      </w:pPr>
      <w:r w:rsidRPr="008E6A6D">
        <w:rPr>
          <w:rFonts w:ascii="Arial" w:hAnsi="Arial" w:cs="Arial"/>
          <w:color w:val="000000"/>
        </w:rPr>
        <w:t>_________________</w:t>
      </w:r>
      <w:r w:rsidRPr="008E6A6D">
        <w:rPr>
          <w:rFonts w:ascii="Arial" w:hAnsi="Arial" w:cs="Arial"/>
          <w:color w:val="000000"/>
        </w:rPr>
        <w:tab/>
      </w:r>
      <w:r w:rsidRPr="008E6A6D">
        <w:rPr>
          <w:rFonts w:ascii="Arial" w:hAnsi="Arial" w:cs="Arial"/>
          <w:color w:val="000000"/>
        </w:rPr>
        <w:tab/>
      </w:r>
      <w:r w:rsidRPr="008E6A6D">
        <w:rPr>
          <w:rFonts w:ascii="Arial" w:hAnsi="Arial" w:cs="Arial"/>
          <w:color w:val="000000"/>
        </w:rPr>
        <w:tab/>
        <w:t xml:space="preserve"> ________________</w:t>
      </w:r>
      <w:r w:rsidRPr="00644D6D">
        <w:rPr>
          <w:rFonts w:ascii="Arial" w:hAnsi="Arial" w:cs="Arial"/>
          <w:color w:val="000000"/>
          <w:sz w:val="21"/>
          <w:szCs w:val="21"/>
        </w:rPr>
        <w:t>__</w:t>
      </w:r>
    </w:p>
    <w:p w:rsid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  <w:sz w:val="21"/>
          <w:szCs w:val="21"/>
        </w:rPr>
      </w:pP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 xml:space="preserve">Firme dei </w:t>
      </w:r>
      <w:r w:rsidRPr="008E6A6D">
        <w:rPr>
          <w:rFonts w:ascii="Arial" w:hAnsi="Arial" w:cs="Arial"/>
          <w:color w:val="000000" w:themeColor="text1"/>
        </w:rPr>
        <w:t>soci promotori:</w:t>
      </w:r>
    </w:p>
    <w:p w:rsidR="008E6A6D" w:rsidRPr="00644D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  <w:sz w:val="21"/>
          <w:szCs w:val="21"/>
        </w:rPr>
      </w:pPr>
    </w:p>
    <w:sectPr w:rsidR="008E6A6D" w:rsidRPr="00644D6D" w:rsidSect="008531C8">
      <w:headerReference w:type="default" r:id="rId8"/>
      <w:footerReference w:type="default" r:id="rId9"/>
      <w:pgSz w:w="11906" w:h="16838" w:code="9"/>
      <w:pgMar w:top="1418" w:right="2892" w:bottom="1162" w:left="1531" w:header="567" w:footer="90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296" w:rsidRDefault="006C5296">
      <w:r>
        <w:separator/>
      </w:r>
    </w:p>
  </w:endnote>
  <w:endnote w:type="continuationSeparator" w:id="0">
    <w:p w:rsidR="006C5296" w:rsidRDefault="006C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998" w:rsidRDefault="00036998">
    <w:pPr>
      <w:pStyle w:val="Pidipagina"/>
      <w:framePr w:wrap="auto" w:vAnchor="text" w:hAnchor="margin" w:xAlign="center" w:y="1"/>
      <w:rPr>
        <w:rStyle w:val="Numeropagina"/>
      </w:rPr>
    </w:pPr>
  </w:p>
  <w:p w:rsidR="00036998" w:rsidRDefault="00036998">
    <w:pPr>
      <w:pStyle w:val="Pidipagina"/>
      <w:spacing w:line="240" w:lineRule="atLea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296" w:rsidRDefault="006C5296">
      <w:r>
        <w:separator/>
      </w:r>
    </w:p>
  </w:footnote>
  <w:footnote w:type="continuationSeparator" w:id="0">
    <w:p w:rsidR="006C5296" w:rsidRDefault="006C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998" w:rsidRDefault="006C5296">
    <w:pPr>
      <w:pStyle w:val="Intestazione"/>
      <w:tabs>
        <w:tab w:val="clear" w:pos="4819"/>
        <w:tab w:val="center" w:pos="3402"/>
      </w:tabs>
    </w:pPr>
    <w:r>
      <w:rPr>
        <w:noProof/>
      </w:rPr>
      <w:pict>
        <v:line id="Line 1" o:spid="_x0000_s2079" style="position:absolute;z-index:251671040;visibility:visible" from="-76.65pt,690.3pt" to="519.8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" o:spid="_x0000_s2078" style="position:absolute;z-index:251666944;visibility:visible" from="-79.5pt,576.9pt" to="516.95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3" o:spid="_x0000_s2077" style="position:absolute;z-index:251662848;visibility:visible" from="-79.5pt,463.5pt" to="516.9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M7oQ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4" o:spid="_x0000_s2076" style="position:absolute;z-index:251658752;visibility:visible" from="-76.65pt,463.5pt" to="519.8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S2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5" o:spid="_x0000_s2075" style="position:absolute;z-index:251672064;visibility:visible" from="-76.6pt,718.6pt" to="519.85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6" o:spid="_x0000_s2074" style="position:absolute;z-index:251667968;visibility:visible" from="-79.45pt,605.2pt" to="517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7" o:spid="_x0000_s2073" style="position:absolute;z-index:251663872;visibility:visible" from="-79.45pt,491.8pt" to="517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dHH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8" o:spid="_x0000_s2072" style="position:absolute;z-index:251659776;visibility:visible" from="-76.6pt,491.8pt" to="519.8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9" o:spid="_x0000_s2071" style="position:absolute;z-index:251654656;visibility:visible" from="-79.5pt,350.1pt" to="516.9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e+oQ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0" o:spid="_x0000_s2070" style="position:absolute;z-index:251655680;visibility:visible" from="-79.45pt,378.4pt" to="517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1" o:spid="_x0000_s2069" style="position:absolute;z-index:251673088;visibility:visible" from="-76.65pt,747pt" to="519.8pt,7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2" o:spid="_x0000_s2068" style="position:absolute;z-index:251668992;visibility:visible" from="-79.5pt,633.6pt" to="516.9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3" o:spid="_x0000_s2067" style="position:absolute;z-index:251664896;visibility:visible" from="-79.5pt,520.2pt" to="516.9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6v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4" o:spid="_x0000_s2066" style="position:absolute;z-index:251660800;visibility:visible" from="-76.65pt,520.2pt" to="519.8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r0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5" o:spid="_x0000_s2065" style="position:absolute;z-index:251656704;visibility:visible" from="-79.5pt,406.8pt" to="516.9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6" o:spid="_x0000_s2064" style="position:absolute;z-index:251670016;visibility:visible" from="-79.5pt,661.95pt" to="516.95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rZV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7" o:spid="_x0000_s2063" style="position:absolute;z-index:251665920;visibility:visible" from="-79.5pt,548.55pt" to="516.9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68oA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8" o:spid="_x0000_s2062" style="position:absolute;z-index:251661824;visibility:visible" from="-76.65pt,548.55pt" to="519.8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/ioQIAAJ0FAAAOAAAAZHJzL2Uyb0RvYy54bWysVFFv2jAQfp+0/2D5PU0CCY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9" o:spid="_x0000_s2061" style="position:absolute;z-index:251657728;visibility:visible" from="-79.5pt,435.15pt" to="516.9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iFf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0" o:spid="_x0000_s2060" style="position:absolute;z-index:251651584;visibility:visible" from="-79.45pt,265pt" to="517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1" o:spid="_x0000_s2059" style="position:absolute;z-index:251652608;visibility:visible" from="-79.5pt,293.4pt" to="516.95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2" o:spid="_x0000_s2058" style="position:absolute;z-index:251653632;visibility:visible" from="-79.5pt,321.75pt" to="516.9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3" o:spid="_x0000_s2057" style="position:absolute;z-index:251650560;visibility:visible" from="-79.5pt,236.7pt" to="516.9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PZoQ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4" o:spid="_x0000_s2056" style="position:absolute;z-index:251647488;visibility:visible" from="-79.45pt,151.6pt" to="51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eC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5" o:spid="_x0000_s2055" style="position:absolute;z-index:251648512;visibility:visible" from="-79.5pt,180pt" to="516.9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6" o:spid="_x0000_s2054" style="position:absolute;z-index:251649536;visibility:visible" from="-79.5pt,208.35pt" to="516.9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7" o:spid="_x0000_s2053" style="position:absolute;z-index:251646464;visibility:visible" from="-79.5pt,123.3pt" to="516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PK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8" o:spid="_x0000_s2052" style="position:absolute;z-index:251645440;visibility:visible" from="-79.5pt,94.95pt" to="516.9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9" o:spid="_x0000_s2051" style="position:absolute;z-index:251643392;visibility:visible" from="-5.65pt,-36.85pt" to="-5.6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30" o:spid="_x0000_s2050" style="position:absolute;z-index:251642368;visibility:visible" from="-79.45pt,66.55pt" to="51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31" o:spid="_x0000_s2049" style="position:absolute;z-index:251644416;visibility:visible" from="379.9pt,-32.65pt" to="379.95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" o:allowincell="f" strokeweight=".25pt">
          <v:stroke startarrowwidth="narrow" startarrowlength="short" endarrowwidth="narrow" endarrowlength="short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02B55"/>
    <w:multiLevelType w:val="hybridMultilevel"/>
    <w:tmpl w:val="1FD474EE"/>
    <w:lvl w:ilvl="0" w:tplc="4948D9B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attachedTemplate r:id="rId1"/>
  <w:defaultTabStop w:val="708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D6D"/>
    <w:rsid w:val="00035109"/>
    <w:rsid w:val="00036998"/>
    <w:rsid w:val="000B5FDC"/>
    <w:rsid w:val="00227081"/>
    <w:rsid w:val="00245D3F"/>
    <w:rsid w:val="00383CAF"/>
    <w:rsid w:val="003B1643"/>
    <w:rsid w:val="004E0215"/>
    <w:rsid w:val="00644D6D"/>
    <w:rsid w:val="006C5296"/>
    <w:rsid w:val="00732C9D"/>
    <w:rsid w:val="00845A37"/>
    <w:rsid w:val="008531C8"/>
    <w:rsid w:val="008E6A6D"/>
    <w:rsid w:val="00900211"/>
    <w:rsid w:val="009121D7"/>
    <w:rsid w:val="00D44BA6"/>
    <w:rsid w:val="00D8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1"/>
    </o:shapelayout>
  </w:shapeDefaults>
  <w:decimalSymbol w:val=","/>
  <w:listSeparator w:val=";"/>
  <w14:docId w14:val="07919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44D6D"/>
    <w:pPr>
      <w:widowControl w:val="0"/>
    </w:pPr>
    <w:rPr>
      <w:rFonts w:ascii="Verdana" w:eastAsia="Verdana" w:hAnsi="Verdana" w:cs="Verdan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531C8"/>
    <w:pPr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paragraph" w:styleId="Pidipagina">
    <w:name w:val="footer"/>
    <w:basedOn w:val="Normale"/>
    <w:semiHidden/>
    <w:rsid w:val="008531C8"/>
    <w:pPr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character" w:styleId="Numeropagina">
    <w:name w:val="page number"/>
    <w:basedOn w:val="Carpredefinitoparagrafo"/>
    <w:semiHidden/>
    <w:rsid w:val="008531C8"/>
  </w:style>
  <w:style w:type="character" w:styleId="Collegamentoipertestuale">
    <w:name w:val="Hyperlink"/>
    <w:basedOn w:val="Carpredefinitoparagrafo"/>
    <w:semiHidden/>
    <w:rsid w:val="008531C8"/>
    <w:rPr>
      <w:color w:val="0000FF"/>
      <w:u w:val="single"/>
    </w:rPr>
  </w:style>
  <w:style w:type="paragraph" w:styleId="Corpotesto">
    <w:name w:val="Body Text"/>
    <w:basedOn w:val="Normale"/>
    <w:semiHidden/>
    <w:rsid w:val="008531C8"/>
    <w:pPr>
      <w:jc w:val="both"/>
    </w:pPr>
  </w:style>
  <w:style w:type="paragraph" w:customStyle="1" w:styleId="Testofumetto1">
    <w:name w:val="Testo fumetto1"/>
    <w:basedOn w:val="Normale"/>
    <w:rsid w:val="008531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44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%20Guizzardi\Downloads\Modello-di-foglio-uso-bollo-word-200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7955B25-9DE6-46D9-9C8E-951CD1B1A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Modello-di-foglio-uso-bollo-word-2007</Template>
  <TotalTime>0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foglio uso bollo</vt:lpstr>
    </vt:vector>
  </TitlesOfParts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foglio uso bollo</dc:title>
  <dc:creator/>
  <cp:lastModifiedBy/>
  <cp:revision>1</cp:revision>
  <dcterms:created xsi:type="dcterms:W3CDTF">2025-03-02T08:51:00Z</dcterms:created>
  <dcterms:modified xsi:type="dcterms:W3CDTF">2025-03-02T08:56:00Z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TC022870809991</vt:lpwstr>
  </property>
</Properties>
</file>